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城市与环境科学学院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2016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年国家助学金初审名单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11"/>
          <w:szCs w:val="1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13"/>
          <w:szCs w:val="13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国家助学金一等（81人）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680" w:right="0" w:rightChars="0" w:hangingChars="200" w:firstLine="316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任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文、刘雪洋、李新豪、王钰蓉、付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拓、李金凤、王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冰、蒙勤勤、杨晓美、王闪闪、何笑甜、孙颖波、方阳阳、陈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鑫、周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倩、冯贵杨、杨俊永、蒋冬梅、朱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博、王意晓、谢永跃、谢丹丹、胡文奇、李冬花、王贵云、梁刘玲、刘艺辉、杨乾员、朱丹丹、贾林巧、胡忠辉、孔朋朋、徐凯帆、丁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亮、王新明、冉旭阳、毋大静、王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秀、谢玉芝、邵亚婷、徐志琼、刘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珂、刘丽利、杨文珂、张士菊、贾丽英、孙建雯、张荣磊、刘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俊、梁国栋、余海珍、王勇超、袁鹏飞、吴占霞、申家宁、徐程艳、唐毅东、秦慧芳、刘阿婕、肖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静、郑欢欢、孙晓冬、李方林、闻晓红、杨群爱、鄢钰莹、王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云、章玉锋、姚承辉、刘振环、刘政英、李晓珍、武莹玉、孙银萍、樊自豪、赵文迪、陈炳伊、赵冬惠、张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静、段静宜、如则•玉苏普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国家助学金二等（164人）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680" w:right="0" w:rightChars="0" w:hangingChars="200" w:firstLine="316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璐、陈玉苹、胡雅兰、刘艳苹、刘焕焕、王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萌、时飞珂、张新新、张佳佳、王亚磊、王明阳、于荣荣、杨梦娜、张亚蒙、赵思佳、王田丽、王爱景、张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欢、李智博、赵志远、胡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洁、张寒寒、岳娇婵、张瑞瑞、张汉卿、赵梦月、李静敏、张佳莹、李政轩、冯振宇、张孟可、赵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杨、李佳倩、张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睿、朱秀玲、张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宇、刘坤坤、邓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静、宋国强、崔金磊、韩旭龙、蒋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琦、王云阁、张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希、张林燕、赵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恒、王翠翠、袁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玉、马旭宁、史钰鑫、张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妞、曹叶琳、代梦彦、刘婷婷、吕胜南、孙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曼、杨丹丹、张雨萌、王雅冰、赵亚方、潘金艳、田红梅、李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祥、景世聪、李裴培、郑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帅、杜瑞鹏、郭亚婷、李佳惠、张琳琳、王聪聪、侯龙杰、杨晓娜、王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溢、吴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涵、王翠平、武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迪、段梦蝶、杨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璐、史伟杰、彭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颖、王文杰、徐文艳、高梦真、张春秋、王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颖、李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楠、翟思思、张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茹、江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帆、孟海艳、王燕语、宋永亮、李振金、孙全义、王茜玉、王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聪、陈金辉、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680" w:right="0" w:rightChars="0" w:hangingChars="200" w:firstLine="316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邱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也、曹书娟、刘敬宇、周珍珍、朱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叶、聂文静、陈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思、乔情情、庄庆犇、刘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航、孙小涵、刘紫婷、扶新国、武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佳、张梦迪、樊思佳、王磊鑫、周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迪、苏朝凤、朱梦依、张兆康、姚茹云、岳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丽、魏东煜、苏远利、朱艳雨、王慧敏、刘晴晴、丁敬敬、赵明扬、李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贝、钱丹丹、鲁雪兰、马慧芳、郭伊利、韩云霞、杨绪婷、闫利丹、郑慧丽、赵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越、蔡宇婷、石庚岩、李嘉伟、秦春艳、杨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丽、吴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迎、段鹏霄、贾心悦、杜东阳、杨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艳、罗静静、胡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晶、高胜男、马梦寒、党珍珍、罗霄月、刘俊晓、郝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娇、卢娅茹、郭云飞、安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静、冯雨柯、赵庆庆、朱留芳、李含含、杨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国家助学金三等（81人）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680" w:right="0" w:rightChars="0" w:hangingChars="200" w:firstLine="3168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徐留敏、李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卓、李光慧、霍娇娇、杨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蒙、刘学真、王夏利、韦小棠、丁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焕、周胜辉、王宏力、卞延平、王梦丹、徐雯雯、周云霄、吴永楠、李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寅、韩诗峰、童川媛、孙福源、谷艳春、白玉丹、范晴晴、贺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津、黄璐璐、李慧影、郭炜炜、刘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雅、姚曼曼、李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宪、王佳瑞、李丽娅、李婷婷、李金玲、杨启帆、刘阿慧、李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云、王世中、黄晓芳、刘小琳、解配佩、朱兰君、李登花、金姣姣、赵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爽、丁晴晴、滕琼瑶、张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慧、杨秀敏、邓慧芳、杨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柳、白宁宁、陈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草、高银旭、林清云、李晨阳、石永龙、周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欢、吴钰婷、马瑞婷、段欣怡、姜亚迪、韩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王、孔祥梅、李秀明、张文文、彭晓晓、田营营、张志帅、陈正月、樊成林、黄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梅、赵甜甜、何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晴、王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敏、王奇科、陆雪婷、贾秋阳、姜汝阳、贡恩军、萨仁高娃</w:t>
      </w:r>
    </w:p>
    <w:sectPr>
      <w:pgSz w:w="11906" w:h="16838"/>
      <w:pgMar w:top="1247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93"/>
    <w:rsid w:val="00014148"/>
    <w:rsid w:val="00206782"/>
    <w:rsid w:val="00340445"/>
    <w:rsid w:val="00573E5E"/>
    <w:rsid w:val="00594BEF"/>
    <w:rsid w:val="005F1010"/>
    <w:rsid w:val="00627B00"/>
    <w:rsid w:val="00661D09"/>
    <w:rsid w:val="00672FA0"/>
    <w:rsid w:val="00674049"/>
    <w:rsid w:val="006E2B7D"/>
    <w:rsid w:val="0072303D"/>
    <w:rsid w:val="00835793"/>
    <w:rsid w:val="008A4EC5"/>
    <w:rsid w:val="00AD148E"/>
    <w:rsid w:val="00B62B77"/>
    <w:rsid w:val="00EF1A19"/>
    <w:rsid w:val="02311439"/>
    <w:rsid w:val="08861E1D"/>
    <w:rsid w:val="12E45BA0"/>
    <w:rsid w:val="392B406C"/>
    <w:rsid w:val="442B1B76"/>
    <w:rsid w:val="4C744E42"/>
    <w:rsid w:val="51F45915"/>
    <w:rsid w:val="55EE3F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194</Words>
  <Characters>1108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2016-10-12T08:58:47Z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